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78038" w14:textId="77777777" w:rsidR="0080612E" w:rsidRDefault="00646E6E">
      <w:pPr>
        <w:spacing w:after="0"/>
        <w:jc w:val="center"/>
      </w:pPr>
      <w:r>
        <w:rPr>
          <w:noProof/>
        </w:rPr>
        <w:drawing>
          <wp:inline distT="0" distB="0" distL="0" distR="0" wp14:anchorId="5E3B447E" wp14:editId="22BF6E91">
            <wp:extent cx="1785969" cy="812663"/>
            <wp:effectExtent l="0" t="0" r="4731" b="6487"/>
            <wp:docPr id="1" name="Image 1" descr="Logo de l'Université Paris 1 Panthéon-Sorbon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85969" cy="812663"/>
                    </a:xfrm>
                    <a:prstGeom prst="rect">
                      <a:avLst/>
                    </a:prstGeom>
                    <a:noFill/>
                    <a:ln>
                      <a:noFill/>
                      <a:prstDash/>
                    </a:ln>
                  </pic:spPr>
                </pic:pic>
              </a:graphicData>
            </a:graphic>
          </wp:inline>
        </w:drawing>
      </w:r>
    </w:p>
    <w:p w14:paraId="0A6ED6FD" w14:textId="77777777" w:rsidR="0080612E" w:rsidRDefault="00646E6E">
      <w:pPr>
        <w:pStyle w:val="Titre1"/>
        <w:pBdr>
          <w:top w:val="single" w:sz="4" w:space="1" w:color="000000"/>
          <w:left w:val="single" w:sz="4" w:space="4" w:color="000000"/>
          <w:bottom w:val="single" w:sz="4" w:space="1" w:color="000000"/>
          <w:right w:val="single" w:sz="4" w:space="4" w:color="000000"/>
        </w:pBdr>
        <w:spacing w:before="0"/>
        <w:jc w:val="center"/>
      </w:pPr>
      <w:r>
        <w:t>Informations sur le traitement et les droits relatifs à vos données personnelles</w:t>
      </w:r>
    </w:p>
    <w:p w14:paraId="593A57F0" w14:textId="77777777" w:rsidR="0080612E" w:rsidRDefault="0080612E">
      <w:pPr>
        <w:spacing w:after="0"/>
        <w:jc w:val="both"/>
      </w:pPr>
    </w:p>
    <w:p w14:paraId="2E4C7C96" w14:textId="77777777" w:rsidR="0080612E" w:rsidRDefault="00646E6E">
      <w:pPr>
        <w:spacing w:after="0"/>
        <w:jc w:val="both"/>
      </w:pPr>
      <w:r>
        <w:t>Dans le cadre de votre participation au projet de recherche [</w:t>
      </w:r>
      <w:r>
        <w:rPr>
          <w:color w:val="E97132"/>
        </w:rPr>
        <w:t>nom du projet de recherche</w:t>
      </w:r>
      <w:r>
        <w:t xml:space="preserve">], nous souhaitons vous informer sur la collecte et le </w:t>
      </w:r>
      <w:r>
        <w:t>traitement de vos données personnelles, ainsi que sur vos droits en matière de protection des données, conformément au Règlement Général sur la Protection des Données (RGPD).</w:t>
      </w:r>
    </w:p>
    <w:p w14:paraId="47545DA2" w14:textId="77777777" w:rsidR="0080612E" w:rsidRDefault="00646E6E">
      <w:pPr>
        <w:spacing w:after="0"/>
        <w:jc w:val="both"/>
      </w:pPr>
      <w:r>
        <w:t>Attachés à la transparence et à la protection de vos données tout au long de cett</w:t>
      </w:r>
      <w:r>
        <w:t>e recherche, nous souhaitons nous assurer que vous comprenez bien leur utilisation. À cet effet, vous trouverez ci-dessous les détails relatifs à la collecte, au traitement de vos données personnelles, ainsi que la procédure pour exercer vos droits :</w:t>
      </w:r>
    </w:p>
    <w:p w14:paraId="0A98F336" w14:textId="77777777" w:rsidR="0080612E" w:rsidRDefault="0080612E">
      <w:pPr>
        <w:spacing w:after="0"/>
        <w:jc w:val="both"/>
      </w:pPr>
    </w:p>
    <w:p w14:paraId="28B70C8D" w14:textId="77777777" w:rsidR="0080612E" w:rsidRDefault="00646E6E">
      <w:pPr>
        <w:spacing w:after="0"/>
        <w:jc w:val="both"/>
      </w:pPr>
      <w:r>
        <w:t xml:space="preserve">Les </w:t>
      </w:r>
      <w:r>
        <w:t>informations recueillies seront traitées par [</w:t>
      </w:r>
      <w:r>
        <w:rPr>
          <w:color w:val="E97132"/>
        </w:rPr>
        <w:t>responsable de traitement</w:t>
      </w:r>
      <w:r>
        <w:t>]. La base légale du traitement est la mission d’intérêt public.</w:t>
      </w:r>
    </w:p>
    <w:p w14:paraId="11693DF7" w14:textId="77777777" w:rsidR="0080612E" w:rsidRDefault="0080612E">
      <w:pPr>
        <w:spacing w:after="0"/>
        <w:jc w:val="both"/>
      </w:pPr>
    </w:p>
    <w:p w14:paraId="0D7ADDD0" w14:textId="77777777" w:rsidR="0080612E" w:rsidRDefault="00646E6E">
      <w:pPr>
        <w:spacing w:after="0"/>
        <w:jc w:val="both"/>
      </w:pPr>
      <w:commentRangeStart w:id="0"/>
      <w:r>
        <w:t xml:space="preserve">Tout renseignement indiqué par un </w:t>
      </w:r>
      <w:r>
        <w:t xml:space="preserve">astérisque (*) est obligatoire, tandis que les autres peuvent être </w:t>
      </w:r>
      <w:proofErr w:type="gramStart"/>
      <w:r>
        <w:t>renseignés</w:t>
      </w:r>
      <w:proofErr w:type="gramEnd"/>
      <w:r>
        <w:t xml:space="preserve"> à votre convenance et sont facultatifs.</w:t>
      </w:r>
      <w:commentRangeEnd w:id="0"/>
      <w:r>
        <w:rPr>
          <w:rStyle w:val="Marquedecommentaire"/>
        </w:rPr>
        <w:commentReference w:id="0"/>
      </w:r>
    </w:p>
    <w:p w14:paraId="3D9C2711" w14:textId="77777777" w:rsidR="0080612E" w:rsidRDefault="0080612E">
      <w:pPr>
        <w:spacing w:after="0"/>
        <w:jc w:val="both"/>
      </w:pPr>
    </w:p>
    <w:p w14:paraId="2A937AFD" w14:textId="77777777" w:rsidR="0080612E" w:rsidRDefault="00646E6E">
      <w:pPr>
        <w:spacing w:after="0"/>
        <w:jc w:val="both"/>
      </w:pPr>
      <w:r>
        <w:t>Les données collectées seront communiquées aux seuls destinataires suivants : [</w:t>
      </w:r>
      <w:r>
        <w:rPr>
          <w:color w:val="E97132"/>
        </w:rPr>
        <w:t>destinataires des données</w:t>
      </w:r>
      <w:r>
        <w:t>].</w:t>
      </w:r>
    </w:p>
    <w:p w14:paraId="76E1FE25" w14:textId="77777777" w:rsidR="0080612E" w:rsidRDefault="00646E6E">
      <w:pPr>
        <w:spacing w:after="0"/>
        <w:jc w:val="both"/>
      </w:pPr>
      <w:commentRangeStart w:id="1"/>
      <w:r>
        <w:t>Selon les besoins du projet, certaines données pourraient, le cas échéant, faire l’objet d’un transfert en dehors de l’Union européenne. Le responsable du traitement s’</w:t>
      </w:r>
      <w:r>
        <w:t>assurera que ces transferts respectent la réglementation applicable, soit par le biais d’une décision d’adéquation de la Commission européenne, soit en mettant en œuvre des garanties appropriées. Vous pouvez obtenir des informations sur ces garanties auprè</w:t>
      </w:r>
      <w:r>
        <w:t>s du responsable de traitement.</w:t>
      </w:r>
      <w:commentRangeEnd w:id="1"/>
      <w:r>
        <w:rPr>
          <w:rStyle w:val="Marquedecommentaire"/>
        </w:rPr>
        <w:commentReference w:id="1"/>
      </w:r>
    </w:p>
    <w:p w14:paraId="56DFC129" w14:textId="77777777" w:rsidR="0080612E" w:rsidRDefault="0080612E">
      <w:pPr>
        <w:spacing w:after="0"/>
        <w:jc w:val="both"/>
      </w:pPr>
    </w:p>
    <w:p w14:paraId="61021523" w14:textId="77777777" w:rsidR="0080612E" w:rsidRDefault="00646E6E">
      <w:pPr>
        <w:spacing w:after="0"/>
        <w:jc w:val="both"/>
      </w:pPr>
      <w:r>
        <w:t>Elles sont conservées pendant [</w:t>
      </w:r>
      <w:r>
        <w:rPr>
          <w:color w:val="E97132"/>
        </w:rPr>
        <w:t>durée de conservation des données prévue par le responsable du traitement ou critères permettant de la déterminer</w:t>
      </w:r>
      <w:r>
        <w:t>].</w:t>
      </w:r>
    </w:p>
    <w:p w14:paraId="27F1D85A" w14:textId="77777777" w:rsidR="0080612E" w:rsidRDefault="0080612E">
      <w:pPr>
        <w:spacing w:after="0"/>
        <w:jc w:val="both"/>
      </w:pPr>
    </w:p>
    <w:p w14:paraId="0405B91C" w14:textId="77777777" w:rsidR="0080612E" w:rsidRDefault="00646E6E">
      <w:pPr>
        <w:spacing w:after="0"/>
        <w:jc w:val="both"/>
      </w:pPr>
      <w:r>
        <w:t>Conformément au RGPD, vous disposez de droits relatifs à vos données perso</w:t>
      </w:r>
      <w:r>
        <w:t>nnelles. Leur exercice peut varier selon la base légale du traitement concerné, certains droits n’étant applicables que dans certaines situations.</w:t>
      </w:r>
    </w:p>
    <w:p w14:paraId="6A9B146D" w14:textId="77777777" w:rsidR="0080612E" w:rsidRDefault="00646E6E">
      <w:pPr>
        <w:spacing w:after="0"/>
        <w:jc w:val="both"/>
      </w:pPr>
      <w:r>
        <w:t>- Droit d’accès : vous pouvez savoir quelles données vous concernant sont traitées et obtenir une copie des i</w:t>
      </w:r>
      <w:r>
        <w:t>nformations détenues.</w:t>
      </w:r>
    </w:p>
    <w:p w14:paraId="5A6B8EB6" w14:textId="77777777" w:rsidR="0080612E" w:rsidRDefault="00646E6E">
      <w:pPr>
        <w:spacing w:after="0"/>
        <w:jc w:val="both"/>
      </w:pPr>
      <w:r>
        <w:t>- Droit de rectification : si vos données sont inexactes ou incomplètes, vous pouvez demander leur correction ou leur mise à jour.</w:t>
      </w:r>
    </w:p>
    <w:p w14:paraId="6B4EB248" w14:textId="77777777" w:rsidR="0080612E" w:rsidRDefault="00646E6E">
      <w:pPr>
        <w:spacing w:after="0"/>
        <w:jc w:val="both"/>
      </w:pPr>
      <w:r>
        <w:t>- Droit à l’effacement (« droit à l’oubli ») : dans certains cas, vous pouvez demander la suppression d</w:t>
      </w:r>
      <w:r>
        <w:t>e vos données personnelles, par exemple lorsqu’elles ne sont plus nécessaires au regard des finalités pour lesquelles elles ont été collectées.</w:t>
      </w:r>
    </w:p>
    <w:p w14:paraId="451A7003" w14:textId="77777777" w:rsidR="0080612E" w:rsidRDefault="00646E6E">
      <w:pPr>
        <w:spacing w:after="0"/>
        <w:jc w:val="both"/>
      </w:pPr>
      <w:r>
        <w:t>- Droit à la limitation du traitement : vous pouvez demander que l’utilisation de vos données soit restreinte da</w:t>
      </w:r>
      <w:r>
        <w:t>ns certaines situations, par exemple si vous contestez leur exactitude ou si vous vous opposez à leur effacement malgré un traitement jugé illégal.</w:t>
      </w:r>
    </w:p>
    <w:p w14:paraId="224806AC" w14:textId="77777777" w:rsidR="0080612E" w:rsidRDefault="00646E6E">
      <w:pPr>
        <w:spacing w:after="0"/>
        <w:jc w:val="both"/>
      </w:pPr>
      <w:r>
        <w:t xml:space="preserve">- Droit d’opposition et retrait du consentement : vous pouvez à tout moment vous opposer à l’utilisation de </w:t>
      </w:r>
      <w:r>
        <w:t>vos données ou retirer un consentement que vous aviez donné, sans remettre en cause les traitements déjà réalisés.</w:t>
      </w:r>
    </w:p>
    <w:p w14:paraId="4034B752" w14:textId="77777777" w:rsidR="0080612E" w:rsidRDefault="00646E6E">
      <w:pPr>
        <w:spacing w:after="0"/>
        <w:jc w:val="both"/>
      </w:pPr>
      <w:r>
        <w:t>- Droit à la portabilité : vous pouvez demander à recevoir vos données dans un format structuré et lisible par machine, ou à ce qu’elles soie</w:t>
      </w:r>
      <w:r>
        <w:t>nt transmises directement à un autre organisme de votre choix.</w:t>
      </w:r>
    </w:p>
    <w:p w14:paraId="41699F87" w14:textId="77777777" w:rsidR="0080612E" w:rsidRDefault="0080612E">
      <w:pPr>
        <w:spacing w:after="0"/>
        <w:jc w:val="both"/>
      </w:pPr>
    </w:p>
    <w:p w14:paraId="0C19D69D" w14:textId="77777777" w:rsidR="0080612E" w:rsidRDefault="00646E6E">
      <w:pPr>
        <w:spacing w:after="0"/>
        <w:jc w:val="both"/>
      </w:pPr>
      <w:r>
        <w:t>Toutefois, une fois la phase d’analyse des données engagée, l’exercice de certains de ces droits pourrait être restreint afin de ne pas compromettre la validité scientifique, l’intégrité ou le</w:t>
      </w:r>
      <w:r>
        <w:t>s résultats de la recherche.</w:t>
      </w:r>
    </w:p>
    <w:p w14:paraId="564AECF9" w14:textId="77777777" w:rsidR="0080612E" w:rsidRDefault="0080612E">
      <w:pPr>
        <w:spacing w:after="0"/>
        <w:jc w:val="both"/>
      </w:pPr>
    </w:p>
    <w:p w14:paraId="1371DF2E" w14:textId="77777777" w:rsidR="0080612E" w:rsidRDefault="00646E6E">
      <w:pPr>
        <w:spacing w:after="0"/>
        <w:jc w:val="both"/>
      </w:pPr>
      <w:r>
        <w:t>Consultez le site cnil.fr pour plus d’informations sur vos droits.</w:t>
      </w:r>
    </w:p>
    <w:p w14:paraId="128BAF92" w14:textId="77777777" w:rsidR="0080612E" w:rsidRDefault="00646E6E">
      <w:pPr>
        <w:spacing w:after="0"/>
        <w:jc w:val="both"/>
      </w:pPr>
      <w:r>
        <w:t>Pour exercer ces droits ou pour toute question sur le traitement de vos données dans le cadre de ce dispositif, vous pouvez contacter [</w:t>
      </w:r>
      <w:r>
        <w:rPr>
          <w:color w:val="E97132"/>
        </w:rPr>
        <w:t>responsable de traitemen</w:t>
      </w:r>
      <w:r>
        <w:rPr>
          <w:color w:val="E97132"/>
        </w:rPr>
        <w:t>t + ses coordonnées mail</w:t>
      </w:r>
      <w:r>
        <w:t xml:space="preserve">] ou le cas échéant, notre délégué à la protection des données : </w:t>
      </w:r>
      <w:hyperlink r:id="rId10" w:history="1">
        <w:r>
          <w:rPr>
            <w:rStyle w:val="Lienhypertexte"/>
          </w:rPr>
          <w:t>dpo@univ-paris1.fr</w:t>
        </w:r>
      </w:hyperlink>
      <w:r>
        <w:t xml:space="preserve"> </w:t>
      </w:r>
    </w:p>
    <w:p w14:paraId="13DB2EF0" w14:textId="77777777" w:rsidR="0080612E" w:rsidRDefault="0080612E">
      <w:pPr>
        <w:spacing w:after="0"/>
        <w:jc w:val="both"/>
      </w:pPr>
    </w:p>
    <w:p w14:paraId="5AA457D2" w14:textId="77777777" w:rsidR="0080612E" w:rsidRDefault="00646E6E">
      <w:pPr>
        <w:jc w:val="both"/>
      </w:pPr>
      <w:r>
        <w:t>Si vous estimez, après nous avoir contactés, que vos droits « Informatique et Libertés » ne sont pas re</w:t>
      </w:r>
      <w:r>
        <w:t>spectés, vous pouvez adresser une réclamation à la CNIL.</w:t>
      </w:r>
    </w:p>
    <w:p w14:paraId="6DC9FAB0" w14:textId="77777777" w:rsidR="0080612E" w:rsidRDefault="0080612E">
      <w:pPr>
        <w:jc w:val="both"/>
      </w:pPr>
    </w:p>
    <w:p w14:paraId="78A32540" w14:textId="77777777" w:rsidR="0080612E" w:rsidRDefault="0080612E">
      <w:pPr>
        <w:jc w:val="both"/>
      </w:pPr>
    </w:p>
    <w:p w14:paraId="25D8F712" w14:textId="77777777" w:rsidR="0080612E" w:rsidRDefault="0080612E">
      <w:pPr>
        <w:jc w:val="both"/>
      </w:pPr>
    </w:p>
    <w:p w14:paraId="0F8B39E5" w14:textId="77777777" w:rsidR="0080612E" w:rsidRDefault="0080612E">
      <w:pPr>
        <w:jc w:val="both"/>
      </w:pPr>
    </w:p>
    <w:p w14:paraId="6B38BD30" w14:textId="77777777" w:rsidR="0080612E" w:rsidRDefault="0080612E">
      <w:pPr>
        <w:pageBreakBefore/>
      </w:pPr>
    </w:p>
    <w:p w14:paraId="7ABEC0B6" w14:textId="77777777" w:rsidR="0080612E" w:rsidRDefault="00646E6E">
      <w:pPr>
        <w:spacing w:after="0"/>
        <w:jc w:val="center"/>
      </w:pPr>
      <w:r>
        <w:rPr>
          <w:noProof/>
        </w:rPr>
        <w:drawing>
          <wp:inline distT="0" distB="0" distL="0" distR="0" wp14:anchorId="25016D85" wp14:editId="42D34DAD">
            <wp:extent cx="2082171" cy="947446"/>
            <wp:effectExtent l="0" t="0" r="0" b="5054"/>
            <wp:docPr id="2" name="Image 1" descr="Logo de l'Université Paris 1 Panthéon-Sorbon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82171" cy="947446"/>
                    </a:xfrm>
                    <a:prstGeom prst="rect">
                      <a:avLst/>
                    </a:prstGeom>
                    <a:noFill/>
                    <a:ln>
                      <a:noFill/>
                      <a:prstDash/>
                    </a:ln>
                  </pic:spPr>
                </pic:pic>
              </a:graphicData>
            </a:graphic>
          </wp:inline>
        </w:drawing>
      </w:r>
    </w:p>
    <w:p w14:paraId="02F40413" w14:textId="77777777" w:rsidR="0080612E" w:rsidRDefault="00646E6E">
      <w:pPr>
        <w:pStyle w:val="Titre1"/>
        <w:pBdr>
          <w:top w:val="single" w:sz="4" w:space="1" w:color="000000"/>
          <w:left w:val="single" w:sz="4" w:space="4" w:color="000000"/>
          <w:bottom w:val="single" w:sz="4" w:space="1" w:color="000000"/>
          <w:right w:val="single" w:sz="4" w:space="4" w:color="000000"/>
        </w:pBdr>
        <w:spacing w:before="0"/>
        <w:jc w:val="center"/>
      </w:pPr>
      <w:r>
        <w:t>Formulaire de consentement</w:t>
      </w:r>
    </w:p>
    <w:p w14:paraId="664D0D6A" w14:textId="77777777" w:rsidR="0080612E" w:rsidRDefault="00646E6E">
      <w:pPr>
        <w:pStyle w:val="Titre2"/>
      </w:pPr>
      <w:r>
        <w:t>Projet de recherche : [</w:t>
      </w:r>
      <w:r>
        <w:rPr>
          <w:color w:val="E97132"/>
        </w:rPr>
        <w:t>Nom du projet</w:t>
      </w:r>
      <w:r>
        <w:t>]</w:t>
      </w:r>
    </w:p>
    <w:p w14:paraId="35088469" w14:textId="77777777" w:rsidR="0080612E" w:rsidRDefault="0080612E">
      <w:pPr>
        <w:spacing w:after="0"/>
        <w:jc w:val="both"/>
      </w:pPr>
    </w:p>
    <w:p w14:paraId="22CC8604" w14:textId="77777777" w:rsidR="0080612E" w:rsidRDefault="00646E6E">
      <w:pPr>
        <w:spacing w:after="0"/>
        <w:jc w:val="both"/>
      </w:pPr>
      <w:r>
        <w:t xml:space="preserve">Ce formulaire a pour objet de recueillir votre consentement avant ou pendant la collecte et le traitement des données </w:t>
      </w:r>
      <w:r>
        <w:t>personnelles vous concernant, dans le cadre du projet [</w:t>
      </w:r>
      <w:r>
        <w:rPr>
          <w:color w:val="E97132"/>
        </w:rPr>
        <w:t>Nom du projet</w:t>
      </w:r>
      <w:r>
        <w:t>], conduit par [</w:t>
      </w:r>
      <w:r>
        <w:rPr>
          <w:color w:val="E97132"/>
        </w:rPr>
        <w:t>Nom du chercheur / responsable scientifique</w:t>
      </w:r>
      <w:r>
        <w:t>], au sein de [</w:t>
      </w:r>
      <w:r>
        <w:rPr>
          <w:color w:val="E97132"/>
        </w:rPr>
        <w:t>Nom du laboratoire / de l’établissement</w:t>
      </w:r>
      <w:r>
        <w:t>].</w:t>
      </w:r>
    </w:p>
    <w:p w14:paraId="1B3E0113" w14:textId="77777777" w:rsidR="0080612E" w:rsidRDefault="0080612E">
      <w:pPr>
        <w:spacing w:after="0"/>
        <w:jc w:val="both"/>
      </w:pPr>
    </w:p>
    <w:p w14:paraId="34BC0387" w14:textId="77777777" w:rsidR="0080612E" w:rsidRDefault="00646E6E">
      <w:pPr>
        <w:pStyle w:val="Titre2"/>
      </w:pPr>
      <w:r>
        <w:t xml:space="preserve">Partie 1 - Consentement général à la participation au projet de </w:t>
      </w:r>
      <w:r>
        <w:t>recherche</w:t>
      </w:r>
    </w:p>
    <w:p w14:paraId="2BE032C7" w14:textId="77777777" w:rsidR="0080612E" w:rsidRDefault="00646E6E">
      <w:pPr>
        <w:spacing w:after="0"/>
        <w:jc w:val="both"/>
      </w:pPr>
      <w:r>
        <w:t>- J’ai reçu une information claire et complète sur les objectifs, la nature et le déroulement du projet de recherche, et j’ai obtenu les réponses nécessaires à mes questions. Je déclare avoir compris les éléments me permettant de consentir librem</w:t>
      </w:r>
      <w:r>
        <w:t>ent à ma participation.</w:t>
      </w:r>
    </w:p>
    <w:p w14:paraId="5308C2E0" w14:textId="77777777" w:rsidR="0080612E" w:rsidRDefault="00646E6E">
      <w:pPr>
        <w:spacing w:after="0"/>
        <w:jc w:val="both"/>
      </w:pP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Non</w:t>
      </w:r>
    </w:p>
    <w:p w14:paraId="1228E943" w14:textId="77777777" w:rsidR="0080612E" w:rsidRDefault="00646E6E">
      <w:pPr>
        <w:spacing w:after="0"/>
        <w:jc w:val="both"/>
      </w:pPr>
      <w:r>
        <w:t>- J’ai lu et compris les informations figurant dans la fiche d’information RGPD qui m’a été communiquée, précisant les modalités de traitement de mes données personnelles ainsi que mes droits en matière de protection de</w:t>
      </w:r>
      <w:r>
        <w:t>s données.</w:t>
      </w:r>
    </w:p>
    <w:p w14:paraId="468979AB" w14:textId="77777777" w:rsidR="0080612E" w:rsidRDefault="00646E6E">
      <w:pPr>
        <w:spacing w:after="0"/>
        <w:jc w:val="both"/>
      </w:pP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Non</w:t>
      </w:r>
    </w:p>
    <w:p w14:paraId="230D7628" w14:textId="77777777" w:rsidR="0080612E" w:rsidRDefault="00646E6E">
      <w:pPr>
        <w:spacing w:after="0"/>
        <w:jc w:val="both"/>
      </w:pPr>
      <w:commentRangeStart w:id="2"/>
      <w:r>
        <w:t>- Je consens au traitement de mes données personnelles sensibles et j’ai été informé(e) de l</w:t>
      </w:r>
      <w:r>
        <w:t>eur caractère strictement nécessaire à la réalisation du projet mentionné ci-dessus.</w:t>
      </w:r>
    </w:p>
    <w:p w14:paraId="567A989F" w14:textId="77777777" w:rsidR="0080612E" w:rsidRDefault="00646E6E">
      <w:pPr>
        <w:spacing w:after="0"/>
        <w:jc w:val="both"/>
      </w:pP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Non</w:t>
      </w:r>
      <w:commentRangeEnd w:id="2"/>
      <w:r>
        <w:rPr>
          <w:rStyle w:val="Marquedecommentaire"/>
        </w:rPr>
        <w:commentReference w:id="2"/>
      </w:r>
    </w:p>
    <w:p w14:paraId="383DFF87" w14:textId="77777777" w:rsidR="0080612E" w:rsidRDefault="0080612E">
      <w:pPr>
        <w:spacing w:after="0"/>
        <w:jc w:val="both"/>
      </w:pPr>
    </w:p>
    <w:p w14:paraId="3D80A9DF" w14:textId="77777777" w:rsidR="0080612E" w:rsidRDefault="00646E6E">
      <w:pPr>
        <w:pStyle w:val="Titre2"/>
      </w:pPr>
      <w:commentRangeStart w:id="3"/>
      <w:r>
        <w:t>Partie 2 – Consentements spécifiques selon les caractéristiques du projet de recherche</w:t>
      </w:r>
      <w:commentRangeEnd w:id="3"/>
      <w:r>
        <w:rPr>
          <w:rStyle w:val="Marquedecommentaire"/>
          <w:rFonts w:ascii="Aptos" w:eastAsia="Aptos" w:hAnsi="Aptos"/>
          <w:color w:val="auto"/>
        </w:rPr>
        <w:commentReference w:id="3"/>
      </w:r>
    </w:p>
    <w:p w14:paraId="0C01A2F6" w14:textId="77777777" w:rsidR="0080612E" w:rsidRDefault="00646E6E">
      <w:pPr>
        <w:spacing w:after="0"/>
        <w:jc w:val="both"/>
      </w:pPr>
      <w:r>
        <w:t>- J’accepte que mon image et/ou ma voix soient filmés et exploités dans le cadre du projet.</w:t>
      </w:r>
    </w:p>
    <w:p w14:paraId="35D56DC4" w14:textId="77777777" w:rsidR="0080612E" w:rsidRDefault="00646E6E">
      <w:pPr>
        <w:spacing w:after="0"/>
        <w:jc w:val="both"/>
      </w:pP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Non</w:t>
      </w:r>
    </w:p>
    <w:p w14:paraId="57E0CD19" w14:textId="77777777" w:rsidR="0080612E" w:rsidRDefault="00646E6E">
      <w:pPr>
        <w:spacing w:after="0"/>
        <w:jc w:val="both"/>
      </w:pPr>
      <w:r>
        <w:t>- J’accepte l’utilisation d’un dispositif embarqué ou d’un objet connecté pour la collecte de données [</w:t>
      </w:r>
      <w:r>
        <w:rPr>
          <w:color w:val="E97132"/>
        </w:rPr>
        <w:t>géolocalisées / de pratiques / autres</w:t>
      </w:r>
      <w:r>
        <w:t>], et que ces données soient dans le cadre du projet.</w:t>
      </w:r>
    </w:p>
    <w:p w14:paraId="66290A34" w14:textId="77777777" w:rsidR="0080612E" w:rsidRDefault="00646E6E">
      <w:pPr>
        <w:spacing w:after="0"/>
        <w:jc w:val="both"/>
      </w:pP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Non</w:t>
      </w:r>
    </w:p>
    <w:p w14:paraId="4F7949BA" w14:textId="77777777" w:rsidR="0080612E" w:rsidRDefault="00646E6E">
      <w:pPr>
        <w:spacing w:after="0"/>
        <w:jc w:val="both"/>
      </w:pPr>
      <w:r>
        <w:t xml:space="preserve">- J’accepte que mes données </w:t>
      </w:r>
      <w:r>
        <w:t>personnelles puissent faire l’objet d’un transfert en dehors de l’Union européenne dans le cadre du projet, conformément aux garanties prévues par la réglementation.</w:t>
      </w:r>
      <w:r>
        <w:br/>
      </w: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Non</w:t>
      </w:r>
    </w:p>
    <w:p w14:paraId="7B0E406E" w14:textId="77777777" w:rsidR="0080612E" w:rsidRDefault="00646E6E">
      <w:pPr>
        <w:spacing w:after="0"/>
        <w:jc w:val="both"/>
      </w:pPr>
      <w:r>
        <w:t>- J’accepte que mes données personnelles soient réutilisées dans le cadre d’a</w:t>
      </w:r>
      <w:r>
        <w:t>utres projets de recherche poursuivant des objectifs similaires à ceux du projet ci-présent.</w:t>
      </w:r>
    </w:p>
    <w:p w14:paraId="6CCAB052" w14:textId="77777777" w:rsidR="0080612E" w:rsidRDefault="00646E6E">
      <w:pPr>
        <w:spacing w:after="0"/>
        <w:jc w:val="both"/>
      </w:pP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Non</w:t>
      </w:r>
    </w:p>
    <w:p w14:paraId="36DB3D70" w14:textId="77777777" w:rsidR="0080612E" w:rsidRDefault="00646E6E">
      <w:pPr>
        <w:spacing w:after="0"/>
        <w:jc w:val="both"/>
      </w:pPr>
      <w:r>
        <w:t>- J’accepte que mes données personnelles soient diffusées dans le cadre de colloques scientifiques, séminaires, publications ou toute autre forme de v</w:t>
      </w:r>
      <w:r>
        <w:t>alorisation (en ligne ou hors ligne).</w:t>
      </w:r>
    </w:p>
    <w:p w14:paraId="13D0D113" w14:textId="77777777" w:rsidR="0080612E" w:rsidRDefault="00646E6E">
      <w:pPr>
        <w:spacing w:after="0"/>
        <w:jc w:val="both"/>
      </w:pPr>
      <w:r>
        <w:rPr>
          <w:rFonts w:ascii="Segoe UI Symbol" w:hAnsi="Segoe UI Symbol" w:cs="Segoe UI Symbol"/>
        </w:rPr>
        <w:t>☐</w:t>
      </w:r>
      <w:r>
        <w:t xml:space="preserve"> </w:t>
      </w:r>
      <w:proofErr w:type="gramStart"/>
      <w:r>
        <w:t>Oui  </w:t>
      </w:r>
      <w:r>
        <w:rPr>
          <w:rFonts w:ascii="Segoe UI Symbol" w:hAnsi="Segoe UI Symbol" w:cs="Segoe UI Symbol"/>
        </w:rPr>
        <w:t>☐</w:t>
      </w:r>
      <w:proofErr w:type="gramEnd"/>
      <w:r>
        <w:t xml:space="preserve"> Oui, sans les donn</w:t>
      </w:r>
      <w:r>
        <w:rPr>
          <w:rFonts w:ascii="Calibri" w:hAnsi="Calibri" w:cs="Calibri"/>
        </w:rPr>
        <w:t>é</w:t>
      </w:r>
      <w:r>
        <w:t>es d</w:t>
      </w:r>
      <w:r>
        <w:rPr>
          <w:rFonts w:ascii="Calibri" w:hAnsi="Calibri" w:cs="Calibri"/>
        </w:rPr>
        <w:t>’</w:t>
      </w:r>
      <w:r>
        <w:t>image et de voix  </w:t>
      </w:r>
      <w:r>
        <w:rPr>
          <w:rFonts w:ascii="Segoe UI Symbol" w:hAnsi="Segoe UI Symbol" w:cs="Segoe UI Symbol"/>
        </w:rPr>
        <w:t>☐</w:t>
      </w:r>
      <w:r>
        <w:t xml:space="preserve"> Oui, sans les donn</w:t>
      </w:r>
      <w:r>
        <w:rPr>
          <w:rFonts w:ascii="Calibri" w:hAnsi="Calibri" w:cs="Calibri"/>
        </w:rPr>
        <w:t>é</w:t>
      </w:r>
      <w:r>
        <w:t>es sensibles       </w:t>
      </w:r>
      <w:r>
        <w:rPr>
          <w:rFonts w:ascii="Segoe UI Symbol" w:hAnsi="Segoe UI Symbol" w:cs="Segoe UI Symbol"/>
        </w:rPr>
        <w:t>☐</w:t>
      </w:r>
      <w:r>
        <w:t xml:space="preserve"> Oui, après </w:t>
      </w:r>
      <w:proofErr w:type="spellStart"/>
      <w:r>
        <w:t>pseudonymisation</w:t>
      </w:r>
      <w:proofErr w:type="spellEnd"/>
      <w:r>
        <w:t xml:space="preserve"> </w:t>
      </w:r>
      <w:r>
        <w:rPr>
          <w:rFonts w:ascii="Segoe UI Symbol" w:hAnsi="Segoe UI Symbol" w:cs="Segoe UI Symbol"/>
        </w:rPr>
        <w:t xml:space="preserve">      ☐</w:t>
      </w:r>
      <w:r>
        <w:t xml:space="preserve"> Non</w:t>
      </w:r>
    </w:p>
    <w:p w14:paraId="4CF18225" w14:textId="77777777" w:rsidR="0080612E" w:rsidRDefault="0080612E">
      <w:pPr>
        <w:spacing w:after="0"/>
        <w:jc w:val="both"/>
      </w:pPr>
    </w:p>
    <w:p w14:paraId="681AA0C7" w14:textId="77777777" w:rsidR="0080612E" w:rsidRDefault="0080612E">
      <w:pPr>
        <w:spacing w:after="0"/>
        <w:jc w:val="both"/>
      </w:pPr>
    </w:p>
    <w:p w14:paraId="6096DC3D" w14:textId="77777777" w:rsidR="0080612E" w:rsidRDefault="00646E6E">
      <w:pPr>
        <w:spacing w:after="0"/>
        <w:jc w:val="both"/>
      </w:pPr>
      <w:r>
        <w:rPr>
          <w:b/>
          <w:bCs/>
        </w:rPr>
        <w:t xml:space="preserve">Pour rappel, pour toute question ou pour exercer vos droits au titre du RGPD, </w:t>
      </w:r>
      <w:r>
        <w:rPr>
          <w:b/>
          <w:bCs/>
        </w:rPr>
        <w:t>tels que détaillés dans la notice d’information, vous pouvez nous contacter à l’adresse suivante : [</w:t>
      </w:r>
      <w:r>
        <w:rPr>
          <w:b/>
          <w:bCs/>
          <w:color w:val="E97132"/>
        </w:rPr>
        <w:t>insérer contact du chercheur</w:t>
      </w:r>
      <w:r>
        <w:rPr>
          <w:b/>
          <w:bCs/>
        </w:rPr>
        <w:t xml:space="preserve">] et/ou en écrivant à </w:t>
      </w:r>
      <w:hyperlink r:id="rId12" w:history="1">
        <w:r>
          <w:rPr>
            <w:rStyle w:val="Lienhypertexte"/>
            <w:b/>
            <w:bCs/>
          </w:rPr>
          <w:t>dpo@univ-paris1.fr</w:t>
        </w:r>
      </w:hyperlink>
      <w:r>
        <w:rPr>
          <w:b/>
          <w:bCs/>
        </w:rPr>
        <w:t xml:space="preserve"> </w:t>
      </w:r>
    </w:p>
    <w:p w14:paraId="168C0A39" w14:textId="77777777" w:rsidR="0080612E" w:rsidRDefault="0080612E">
      <w:pPr>
        <w:spacing w:after="0"/>
        <w:jc w:val="both"/>
      </w:pPr>
    </w:p>
    <w:p w14:paraId="1570DC11" w14:textId="77777777" w:rsidR="0080612E" w:rsidRDefault="00646E6E">
      <w:pPr>
        <w:spacing w:after="0"/>
        <w:jc w:val="center"/>
        <w:rPr>
          <w:i/>
          <w:iCs/>
        </w:rPr>
      </w:pPr>
      <w:r>
        <w:rPr>
          <w:i/>
          <w:iCs/>
        </w:rPr>
        <w:t>Un exemplaire de ce formulaire vous est re</w:t>
      </w:r>
      <w:r>
        <w:rPr>
          <w:i/>
          <w:iCs/>
        </w:rPr>
        <w:t>mis. Un autre exemplaire est conservé dans le cadre du projet conformément à la réglementation sur la protection des données personnelles.</w:t>
      </w:r>
    </w:p>
    <w:p w14:paraId="25B723DC" w14:textId="77777777" w:rsidR="0080612E" w:rsidRDefault="0080612E">
      <w:pPr>
        <w:spacing w:after="0"/>
        <w:jc w:val="both"/>
      </w:pPr>
    </w:p>
    <w:p w14:paraId="7DE784C9" w14:textId="77777777" w:rsidR="0080612E" w:rsidRDefault="0080612E">
      <w:pPr>
        <w:spacing w:after="0"/>
        <w:jc w:val="both"/>
      </w:pPr>
    </w:p>
    <w:p w14:paraId="35DE195E" w14:textId="77777777" w:rsidR="0080612E" w:rsidRDefault="00646E6E">
      <w:pPr>
        <w:spacing w:after="0"/>
        <w:jc w:val="both"/>
      </w:pPr>
      <w:r>
        <w:rPr>
          <w:u w:val="single"/>
        </w:rPr>
        <w:t>Informations sur le participant</w:t>
      </w:r>
    </w:p>
    <w:p w14:paraId="247FF8DA" w14:textId="77777777" w:rsidR="0080612E" w:rsidRDefault="00646E6E">
      <w:pPr>
        <w:spacing w:after="0"/>
        <w:jc w:val="both"/>
      </w:pPr>
      <w:r>
        <w:t>Nom, Prénom :</w:t>
      </w:r>
    </w:p>
    <w:p w14:paraId="5C7A8488" w14:textId="77777777" w:rsidR="0080612E" w:rsidRDefault="00646E6E">
      <w:pPr>
        <w:spacing w:after="0"/>
        <w:jc w:val="both"/>
      </w:pPr>
      <w:r>
        <w:t>Date :</w:t>
      </w:r>
    </w:p>
    <w:p w14:paraId="633B3E3B" w14:textId="77777777" w:rsidR="0080612E" w:rsidRDefault="00646E6E">
      <w:pPr>
        <w:spacing w:after="0"/>
        <w:jc w:val="both"/>
      </w:pPr>
      <w:r>
        <w:t>Signature :</w:t>
      </w:r>
    </w:p>
    <w:p w14:paraId="72CF3BB1" w14:textId="77777777" w:rsidR="0080612E" w:rsidRDefault="0080612E">
      <w:pPr>
        <w:spacing w:after="0"/>
        <w:jc w:val="both"/>
      </w:pPr>
    </w:p>
    <w:p w14:paraId="1331E279" w14:textId="77777777" w:rsidR="0080612E" w:rsidRDefault="0080612E">
      <w:pPr>
        <w:spacing w:after="0"/>
        <w:jc w:val="both"/>
      </w:pPr>
    </w:p>
    <w:p w14:paraId="7BCA0875" w14:textId="77777777" w:rsidR="0080612E" w:rsidRDefault="0080612E">
      <w:pPr>
        <w:spacing w:after="0"/>
        <w:jc w:val="both"/>
      </w:pPr>
    </w:p>
    <w:p w14:paraId="10B35BCE" w14:textId="77777777" w:rsidR="0080612E" w:rsidRDefault="0080612E">
      <w:pPr>
        <w:spacing w:after="0"/>
        <w:jc w:val="both"/>
      </w:pPr>
    </w:p>
    <w:p w14:paraId="4BD5A582" w14:textId="77777777" w:rsidR="0080612E" w:rsidRDefault="0080612E"/>
    <w:sectPr w:rsidR="0080612E">
      <w:pgSz w:w="11906" w:h="16838"/>
      <w:pgMar w:top="851" w:right="1417" w:bottom="568"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becca Rousseau" w:date="2025-10-16T12:07:00Z" w:initials="RR">
    <w:p w14:paraId="3F57AED4" w14:textId="77777777" w:rsidR="0080612E" w:rsidRDefault="00646E6E">
      <w:pPr>
        <w:pStyle w:val="Commentaire"/>
      </w:pPr>
      <w:r>
        <w:rPr>
          <w:rStyle w:val="Marquedecommentaire"/>
        </w:rPr>
        <w:annotationRef/>
      </w:r>
      <w:r>
        <w:t>À retirer si la phrase n’est pas applicable au projet de recherche.</w:t>
      </w:r>
    </w:p>
  </w:comment>
  <w:comment w:id="1" w:author="Rebecca Rousseau" w:date="2025-10-16T12:28:00Z" w:initials="RR">
    <w:p w14:paraId="21DAD1B6" w14:textId="77777777" w:rsidR="0080612E" w:rsidRDefault="00646E6E">
      <w:pPr>
        <w:pStyle w:val="Commentaire"/>
      </w:pPr>
      <w:r>
        <w:rPr>
          <w:rStyle w:val="Marquedecommentaire"/>
        </w:rPr>
        <w:annotationRef/>
      </w:r>
      <w:r>
        <w:t>À supprimer si aucun transf</w:t>
      </w:r>
      <w:r>
        <w:t>ert de données personnelles en dehors de l’Union européenne n’est prévu dans le projet.</w:t>
      </w:r>
    </w:p>
  </w:comment>
  <w:comment w:id="2" w:author="Rebecca Rousseau" w:date="2025-10-16T14:35:00Z" w:initials="RR">
    <w:p w14:paraId="62ABECA9" w14:textId="77777777" w:rsidR="0080612E" w:rsidRDefault="00646E6E">
      <w:pPr>
        <w:pStyle w:val="Commentaire"/>
      </w:pPr>
      <w:r>
        <w:rPr>
          <w:rStyle w:val="Marquedecommentaire"/>
        </w:rPr>
        <w:annotationRef/>
      </w:r>
      <w:r>
        <w:t xml:space="preserve">À supprimer si aucune donnée sensible (au sens de l’article 9 du RGPD) n’est collectée ou traitée dans le cadre du projet de recherche.  </w:t>
      </w:r>
    </w:p>
  </w:comment>
  <w:comment w:id="3" w:author="Rebecca Rousseau" w:date="2025-10-16T14:36:00Z" w:initials="RR">
    <w:p w14:paraId="78A2FC69" w14:textId="77777777" w:rsidR="0080612E" w:rsidRDefault="00646E6E">
      <w:pPr>
        <w:pStyle w:val="Commentaire"/>
      </w:pPr>
      <w:r>
        <w:rPr>
          <w:rStyle w:val="Marquedecommentaire"/>
        </w:rPr>
        <w:annotationRef/>
      </w:r>
      <w:r>
        <w:t> </w:t>
      </w:r>
      <w:r>
        <w:t>Cette section doit être adaptée en fonction des consentements pertinents pour le projet de recherche. Le cas échéant, supprimer les mentions non applicab</w:t>
      </w:r>
      <w:r>
        <w:t xml:space="preserve">les ou ajouter celles spécifiques à votre projet si elles n’y figurent pas.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7AED4" w15:done="0"/>
  <w15:commentEx w15:paraId="21DAD1B6" w15:done="0"/>
  <w15:commentEx w15:paraId="62ABECA9" w15:done="0"/>
  <w15:commentEx w15:paraId="78A2FC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7AED4" w16cid:durableId="7FB34057"/>
  <w16cid:commentId w16cid:paraId="21DAD1B6" w16cid:durableId="00074BCE"/>
  <w16cid:commentId w16cid:paraId="62ABECA9" w16cid:durableId="26EB4D53"/>
  <w16cid:commentId w16cid:paraId="78A2FC69" w16cid:durableId="732684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9917" w14:textId="77777777" w:rsidR="00646E6E" w:rsidRDefault="00646E6E">
      <w:pPr>
        <w:spacing w:after="0" w:line="240" w:lineRule="auto"/>
      </w:pPr>
      <w:r>
        <w:separator/>
      </w:r>
    </w:p>
  </w:endnote>
  <w:endnote w:type="continuationSeparator" w:id="0">
    <w:p w14:paraId="62750CD6" w14:textId="77777777" w:rsidR="00646E6E" w:rsidRDefault="0064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93FA" w14:textId="77777777" w:rsidR="00646E6E" w:rsidRDefault="00646E6E">
      <w:pPr>
        <w:spacing w:after="0" w:line="240" w:lineRule="auto"/>
      </w:pPr>
      <w:r>
        <w:rPr>
          <w:color w:val="000000"/>
        </w:rPr>
        <w:separator/>
      </w:r>
    </w:p>
  </w:footnote>
  <w:footnote w:type="continuationSeparator" w:id="0">
    <w:p w14:paraId="3FB12096" w14:textId="77777777" w:rsidR="00646E6E" w:rsidRDefault="00646E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0612E"/>
    <w:rsid w:val="00411036"/>
    <w:rsid w:val="00646E6E"/>
    <w:rsid w:val="00806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F963"/>
  <w15:docId w15:val="{E14C8D29-2174-4389-85A2-D68EA72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ienhypertexte">
    <w:name w:val="Hyperlink"/>
    <w:basedOn w:val="Policepardfaut"/>
    <w:rPr>
      <w:color w:val="467886"/>
      <w:u w:val="single"/>
    </w:r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Mentionnonrsolue">
    <w:name w:val="Unresolved Mention"/>
    <w:basedOn w:val="Policepardfau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mailto:dpo@univ-paris1.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dpo@univ-paris1.fr" TargetMode="Externa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5709</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notice d'information et modèle de consentement</dc:title>
  <dc:subject/>
  <dc:creator>Rebecca Rousseau</dc:creator>
  <dc:description/>
  <cp:lastModifiedBy>Anna Maria Hanotte</cp:lastModifiedBy>
  <cp:revision>2</cp:revision>
  <dcterms:created xsi:type="dcterms:W3CDTF">2026-04-08T14:05:00Z</dcterms:created>
  <dcterms:modified xsi:type="dcterms:W3CDTF">2026-04-08T14:05:00Z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2025-10-16T12:46:22Z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7cef708f-2790-40a3-a4b9-9c694214f5c7</vt:lpwstr>
  </property>
  <property fmtid="{D5CDD505-2E9C-101B-9397-08002B2CF9AE}" pid="8" name="MSIP_Label_d5c20be7-c3a5-46e3-9158-fa8a02ce2395_ContentBits">
    <vt:lpwstr>0</vt:lpwstr>
  </property>
  <property fmtid="{D5CDD505-2E9C-101B-9397-08002B2CF9AE}" pid="9" name="ContentTypeId">
    <vt:lpwstr>0x010100C1096B1A774B174FB152B5B0B1EA2482</vt:lpwstr>
  </property>
</Properties>
</file>